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8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854"/>
        <w:gridCol w:w="1520"/>
        <w:gridCol w:w="1360"/>
        <w:gridCol w:w="960"/>
        <w:gridCol w:w="891"/>
        <w:gridCol w:w="349"/>
        <w:gridCol w:w="302"/>
        <w:gridCol w:w="378"/>
        <w:gridCol w:w="274"/>
        <w:gridCol w:w="232"/>
        <w:gridCol w:w="419"/>
        <w:gridCol w:w="652"/>
        <w:gridCol w:w="651"/>
        <w:gridCol w:w="652"/>
      </w:tblGrid>
      <w:tr w:rsidR="00A016E2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588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016E2" w:rsidRDefault="00D72899" w:rsidP="00A016E2">
            <w:pPr>
              <w:spacing w:beforeLines="100" w:before="240" w:line="240" w:lineRule="auto"/>
              <w:ind w:firstLineChars="300" w:firstLine="1200"/>
              <w:rPr>
                <w:rFonts w:eastAsia="標楷體"/>
                <w:b/>
                <w:spacing w:val="20"/>
                <w:sz w:val="40"/>
              </w:rPr>
            </w:pPr>
            <w:r>
              <w:rPr>
                <w:rFonts w:eastAsia="標楷體"/>
                <w:noProof/>
                <w:spacing w:val="20"/>
                <w:sz w:val="4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206375</wp:posOffset>
                  </wp:positionV>
                  <wp:extent cx="610235" cy="61023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16E2">
              <w:rPr>
                <w:rFonts w:eastAsia="標楷體" w:hint="eastAsia"/>
                <w:b/>
                <w:spacing w:val="20"/>
                <w:sz w:val="40"/>
              </w:rPr>
              <w:t>義守大學</w:t>
            </w:r>
          </w:p>
          <w:p w:rsidR="00A016E2" w:rsidRPr="00A016E2" w:rsidRDefault="00A016E2" w:rsidP="00986F0A">
            <w:pPr>
              <w:snapToGrid w:val="0"/>
              <w:spacing w:line="240" w:lineRule="auto"/>
              <w:jc w:val="both"/>
              <w:rPr>
                <w:rFonts w:eastAsia="標楷體" w:hint="eastAsia"/>
                <w:spacing w:val="20"/>
                <w:sz w:val="32"/>
                <w:szCs w:val="32"/>
              </w:rPr>
            </w:pPr>
            <w:r w:rsidRPr="00A016E2">
              <w:rPr>
                <w:rFonts w:eastAsia="標楷體"/>
                <w:spacing w:val="20"/>
                <w:sz w:val="32"/>
                <w:szCs w:val="32"/>
              </w:rPr>
              <w:t xml:space="preserve">    </w:t>
            </w:r>
            <w:r w:rsidRPr="00A016E2">
              <w:rPr>
                <w:rFonts w:eastAsia="標楷體" w:hint="eastAsia"/>
                <w:spacing w:val="20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pacing w:val="20"/>
                <w:sz w:val="40"/>
                <w:szCs w:val="40"/>
              </w:rPr>
              <w:t xml:space="preserve"> </w:t>
            </w:r>
            <w:r w:rsidRPr="00A016E2">
              <w:rPr>
                <w:rFonts w:eastAsia="標楷體" w:hint="eastAsia"/>
                <w:b/>
                <w:spacing w:val="20"/>
                <w:sz w:val="32"/>
                <w:szCs w:val="32"/>
              </w:rPr>
              <w:t>用印申請單</w:t>
            </w:r>
            <w:r w:rsidR="00986F0A" w:rsidRPr="00AF14CB">
              <w:rPr>
                <w:rFonts w:eastAsia="標楷體" w:hint="eastAsia"/>
                <w:b/>
                <w:spacing w:val="20"/>
                <w:sz w:val="20"/>
              </w:rPr>
              <w:t>(</w:t>
            </w:r>
            <w:r w:rsidR="00986F0A" w:rsidRPr="00AF14CB">
              <w:rPr>
                <w:rFonts w:eastAsia="標楷體" w:hint="eastAsia"/>
                <w:b/>
                <w:spacing w:val="20"/>
                <w:sz w:val="20"/>
              </w:rPr>
              <w:t>需送董事會備查案</w:t>
            </w:r>
            <w:r w:rsidR="00986F0A" w:rsidRPr="00AF14CB">
              <w:rPr>
                <w:rFonts w:eastAsia="標楷體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6E2" w:rsidRDefault="00A016E2">
            <w:pPr>
              <w:snapToGrid w:val="0"/>
              <w:spacing w:line="240" w:lineRule="auto"/>
              <w:jc w:val="both"/>
              <w:rPr>
                <w:rFonts w:eastAsia="標楷體" w:hint="eastAsia"/>
                <w:spacing w:val="20"/>
                <w:sz w:val="28"/>
              </w:rPr>
            </w:pPr>
          </w:p>
        </w:tc>
      </w:tr>
      <w:tr w:rsidR="00A016E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880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A016E2" w:rsidRDefault="00A016E2" w:rsidP="00A016E2">
            <w:pPr>
              <w:spacing w:beforeLines="100" w:before="240" w:line="240" w:lineRule="auto"/>
              <w:ind w:firstLineChars="300" w:firstLine="1320"/>
              <w:rPr>
                <w:rFonts w:eastAsia="標楷體"/>
                <w:noProof/>
                <w:spacing w:val="20"/>
                <w:sz w:val="40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6E2" w:rsidRDefault="00A016E2">
            <w:pPr>
              <w:snapToGrid w:val="0"/>
              <w:spacing w:line="240" w:lineRule="auto"/>
              <w:jc w:val="both"/>
              <w:rPr>
                <w:rFonts w:eastAsia="標楷體" w:hint="eastAsia"/>
                <w:spacing w:val="20"/>
                <w:sz w:val="32"/>
              </w:rPr>
            </w:pPr>
          </w:p>
        </w:tc>
      </w:tr>
      <w:tr w:rsidR="00C87AA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880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C87AA5" w:rsidRDefault="00C87AA5" w:rsidP="00A016E2">
            <w:pPr>
              <w:spacing w:beforeLines="100" w:before="240" w:line="240" w:lineRule="auto"/>
              <w:ind w:firstLineChars="300" w:firstLine="1320"/>
              <w:rPr>
                <w:rFonts w:eastAsia="標楷體"/>
                <w:noProof/>
                <w:spacing w:val="20"/>
                <w:sz w:val="40"/>
              </w:rPr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vAlign w:val="center"/>
          </w:tcPr>
          <w:p w:rsidR="00C87AA5" w:rsidRPr="00C87AA5" w:rsidRDefault="00C87AA5" w:rsidP="00C87AA5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C87AA5">
              <w:rPr>
                <w:rFonts w:eastAsia="標楷體" w:hint="eastAsia"/>
                <w:spacing w:val="20"/>
                <w:sz w:val="28"/>
                <w:szCs w:val="28"/>
              </w:rPr>
              <w:t>民國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7AA5" w:rsidRPr="00C87AA5" w:rsidRDefault="00C87AA5" w:rsidP="00C87AA5">
            <w:pPr>
              <w:snapToGrid w:val="0"/>
              <w:spacing w:line="240" w:lineRule="auto"/>
              <w:jc w:val="center"/>
              <w:rPr>
                <w:rFonts w:eastAsia="標楷體" w:hint="eastAsia"/>
                <w:spacing w:val="20"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7AA5" w:rsidRPr="00C87AA5" w:rsidRDefault="00C87AA5" w:rsidP="00C87AA5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C87AA5">
              <w:rPr>
                <w:rFonts w:eastAsia="標楷體" w:hint="eastAsia"/>
                <w:spacing w:val="20"/>
                <w:sz w:val="28"/>
                <w:szCs w:val="28"/>
              </w:rPr>
              <w:t>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7AA5" w:rsidRPr="00C87AA5" w:rsidRDefault="00C87AA5" w:rsidP="00C87AA5">
            <w:pPr>
              <w:snapToGrid w:val="0"/>
              <w:spacing w:line="240" w:lineRule="auto"/>
              <w:jc w:val="center"/>
              <w:rPr>
                <w:rFonts w:eastAsia="標楷體" w:hint="eastAsia"/>
                <w:spacing w:val="2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  <w:vAlign w:val="center"/>
          </w:tcPr>
          <w:p w:rsidR="00C87AA5" w:rsidRPr="00C87AA5" w:rsidRDefault="00C87AA5" w:rsidP="00C87AA5">
            <w:pPr>
              <w:snapToGrid w:val="0"/>
              <w:spacing w:line="240" w:lineRule="auto"/>
              <w:jc w:val="center"/>
              <w:rPr>
                <w:rFonts w:eastAsia="標楷體" w:hint="eastAsia"/>
                <w:spacing w:val="20"/>
                <w:sz w:val="28"/>
                <w:szCs w:val="28"/>
              </w:rPr>
            </w:pPr>
            <w:r w:rsidRPr="00C87AA5">
              <w:rPr>
                <w:rFonts w:eastAsia="標楷體" w:hint="eastAsia"/>
                <w:spacing w:val="20"/>
                <w:sz w:val="28"/>
                <w:szCs w:val="28"/>
              </w:rPr>
              <w:t>月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vAlign w:val="center"/>
          </w:tcPr>
          <w:p w:rsidR="00C87AA5" w:rsidRPr="00C87AA5" w:rsidRDefault="00C87AA5" w:rsidP="00C87AA5">
            <w:pPr>
              <w:snapToGrid w:val="0"/>
              <w:spacing w:line="240" w:lineRule="auto"/>
              <w:jc w:val="center"/>
              <w:rPr>
                <w:rFonts w:eastAsia="標楷體" w:hint="eastAsia"/>
                <w:spacing w:val="2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  <w:vAlign w:val="center"/>
          </w:tcPr>
          <w:p w:rsidR="00C87AA5" w:rsidRPr="00C87AA5" w:rsidRDefault="00C87AA5" w:rsidP="00C87AA5">
            <w:pPr>
              <w:snapToGrid w:val="0"/>
              <w:spacing w:line="240" w:lineRule="auto"/>
              <w:jc w:val="center"/>
              <w:rPr>
                <w:rFonts w:eastAsia="標楷體" w:hint="eastAsia"/>
                <w:spacing w:val="20"/>
                <w:sz w:val="28"/>
                <w:szCs w:val="28"/>
              </w:rPr>
            </w:pPr>
            <w:r w:rsidRPr="00C87AA5">
              <w:rPr>
                <w:rFonts w:eastAsia="標楷體" w:hint="eastAsia"/>
                <w:spacing w:val="20"/>
                <w:sz w:val="28"/>
                <w:szCs w:val="28"/>
              </w:rPr>
              <w:t>日</w:t>
            </w:r>
          </w:p>
        </w:tc>
      </w:tr>
      <w:tr w:rsidR="00EB406B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040" w:type="dxa"/>
            <w:gridSpan w:val="2"/>
            <w:vAlign w:val="center"/>
          </w:tcPr>
          <w:p w:rsidR="00EB406B" w:rsidRDefault="00EB406B" w:rsidP="0096718F">
            <w:pPr>
              <w:snapToGrid w:val="0"/>
              <w:spacing w:line="240" w:lineRule="auto"/>
              <w:ind w:leftChars="88" w:left="211" w:rightChars="88" w:right="211"/>
              <w:jc w:val="distribute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申請單位</w:t>
            </w:r>
          </w:p>
        </w:tc>
        <w:tc>
          <w:tcPr>
            <w:tcW w:w="8640" w:type="dxa"/>
            <w:gridSpan w:val="13"/>
            <w:vAlign w:val="center"/>
          </w:tcPr>
          <w:p w:rsidR="00EB406B" w:rsidRDefault="00EB406B" w:rsidP="0096718F">
            <w:pPr>
              <w:snapToGrid w:val="0"/>
              <w:spacing w:line="240" w:lineRule="auto"/>
              <w:ind w:leftChars="88" w:left="211"/>
              <w:jc w:val="both"/>
              <w:rPr>
                <w:rFonts w:eastAsia="標楷體" w:hint="eastAsia"/>
                <w:spacing w:val="20"/>
                <w:sz w:val="28"/>
              </w:rPr>
            </w:pPr>
          </w:p>
        </w:tc>
      </w:tr>
      <w:tr w:rsidR="00EB406B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040" w:type="dxa"/>
            <w:gridSpan w:val="2"/>
            <w:vAlign w:val="center"/>
          </w:tcPr>
          <w:p w:rsidR="00EB406B" w:rsidRDefault="00EB406B" w:rsidP="0096718F">
            <w:pPr>
              <w:snapToGrid w:val="0"/>
              <w:spacing w:line="240" w:lineRule="auto"/>
              <w:ind w:leftChars="88" w:left="211" w:rightChars="88" w:right="211"/>
              <w:jc w:val="distribute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受文者</w:t>
            </w:r>
          </w:p>
        </w:tc>
        <w:tc>
          <w:tcPr>
            <w:tcW w:w="8640" w:type="dxa"/>
            <w:gridSpan w:val="13"/>
            <w:vAlign w:val="center"/>
          </w:tcPr>
          <w:p w:rsidR="00EB406B" w:rsidRDefault="00EB406B" w:rsidP="0096718F">
            <w:pPr>
              <w:snapToGrid w:val="0"/>
              <w:spacing w:line="240" w:lineRule="auto"/>
              <w:ind w:leftChars="88" w:left="211"/>
              <w:jc w:val="both"/>
              <w:rPr>
                <w:rFonts w:eastAsia="標楷體" w:hint="eastAsia"/>
                <w:spacing w:val="20"/>
                <w:sz w:val="28"/>
              </w:rPr>
            </w:pPr>
          </w:p>
        </w:tc>
      </w:tr>
      <w:tr w:rsidR="00EB406B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2040" w:type="dxa"/>
            <w:gridSpan w:val="2"/>
            <w:vAlign w:val="center"/>
          </w:tcPr>
          <w:p w:rsidR="00EB406B" w:rsidRDefault="00EB406B" w:rsidP="0096718F">
            <w:pPr>
              <w:snapToGrid w:val="0"/>
              <w:spacing w:line="240" w:lineRule="auto"/>
              <w:ind w:leftChars="88" w:left="211" w:rightChars="88" w:right="211"/>
              <w:jc w:val="distribute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主旨</w:t>
            </w:r>
          </w:p>
        </w:tc>
        <w:tc>
          <w:tcPr>
            <w:tcW w:w="8640" w:type="dxa"/>
            <w:gridSpan w:val="13"/>
            <w:vAlign w:val="center"/>
          </w:tcPr>
          <w:p w:rsidR="001301E1" w:rsidRPr="002A59BC" w:rsidRDefault="001301E1" w:rsidP="002A59BC">
            <w:pPr>
              <w:widowControl/>
              <w:snapToGrid w:val="0"/>
              <w:spacing w:line="240" w:lineRule="auto"/>
              <w:ind w:leftChars="88" w:left="211"/>
              <w:jc w:val="both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</w:tc>
      </w:tr>
      <w:tr w:rsidR="00EB406B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2040" w:type="dxa"/>
            <w:gridSpan w:val="2"/>
            <w:vAlign w:val="center"/>
          </w:tcPr>
          <w:p w:rsidR="00EB406B" w:rsidRDefault="00EB406B" w:rsidP="0096718F">
            <w:pPr>
              <w:snapToGrid w:val="0"/>
              <w:spacing w:line="240" w:lineRule="auto"/>
              <w:ind w:leftChars="88" w:left="211" w:rightChars="88" w:right="211"/>
              <w:jc w:val="distribute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用途</w:t>
            </w:r>
          </w:p>
        </w:tc>
        <w:tc>
          <w:tcPr>
            <w:tcW w:w="8640" w:type="dxa"/>
            <w:gridSpan w:val="13"/>
            <w:vAlign w:val="center"/>
          </w:tcPr>
          <w:p w:rsidR="001F1B59" w:rsidRDefault="001F1B59" w:rsidP="002A59BC">
            <w:pPr>
              <w:snapToGrid w:val="0"/>
              <w:spacing w:line="240" w:lineRule="auto"/>
              <w:jc w:val="both"/>
              <w:rPr>
                <w:rFonts w:eastAsia="標楷體" w:hint="eastAsia"/>
                <w:spacing w:val="20"/>
                <w:sz w:val="28"/>
              </w:rPr>
            </w:pPr>
          </w:p>
        </w:tc>
      </w:tr>
      <w:tr w:rsidR="00843012">
        <w:tblPrEx>
          <w:tblCellMar>
            <w:top w:w="0" w:type="dxa"/>
            <w:bottom w:w="0" w:type="dxa"/>
          </w:tblCellMar>
        </w:tblPrEx>
        <w:trPr>
          <w:trHeight w:val="2248"/>
        </w:trPr>
        <w:tc>
          <w:tcPr>
            <w:tcW w:w="2040" w:type="dxa"/>
            <w:gridSpan w:val="2"/>
            <w:vAlign w:val="center"/>
          </w:tcPr>
          <w:p w:rsidR="00843012" w:rsidRDefault="00843012" w:rsidP="0096718F">
            <w:pPr>
              <w:snapToGrid w:val="0"/>
              <w:spacing w:before="120" w:after="120" w:line="240" w:lineRule="auto"/>
              <w:ind w:leftChars="88" w:left="211" w:rightChars="88" w:right="211"/>
              <w:jc w:val="distribute"/>
              <w:rPr>
                <w:rFonts w:eastAsia="標楷體" w:hint="eastAsia"/>
                <w:spacing w:val="20"/>
                <w:sz w:val="28"/>
              </w:rPr>
            </w:pPr>
            <w:proofErr w:type="gramStart"/>
            <w:r>
              <w:rPr>
                <w:rFonts w:eastAsia="標楷體" w:hint="eastAsia"/>
                <w:spacing w:val="20"/>
                <w:sz w:val="28"/>
              </w:rPr>
              <w:t>蓋用印信</w:t>
            </w:r>
            <w:proofErr w:type="gramEnd"/>
            <w:r>
              <w:rPr>
                <w:rFonts w:eastAsia="標楷體" w:hint="eastAsia"/>
                <w:spacing w:val="20"/>
                <w:sz w:val="28"/>
              </w:rPr>
              <w:t>種類</w:t>
            </w:r>
          </w:p>
        </w:tc>
        <w:tc>
          <w:tcPr>
            <w:tcW w:w="8640" w:type="dxa"/>
            <w:gridSpan w:val="13"/>
          </w:tcPr>
          <w:p w:rsidR="00843012" w:rsidRPr="00D86ADC" w:rsidRDefault="00843012" w:rsidP="00727C68">
            <w:pPr>
              <w:snapToGrid w:val="0"/>
              <w:spacing w:before="120" w:line="240" w:lineRule="auto"/>
              <w:ind w:left="165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□</w:t>
            </w:r>
            <w:proofErr w:type="gramStart"/>
            <w:r>
              <w:rPr>
                <w:rFonts w:eastAsia="標楷體" w:hint="eastAsia"/>
                <w:spacing w:val="20"/>
                <w:sz w:val="28"/>
              </w:rPr>
              <w:t>校印</w:t>
            </w:r>
            <w:proofErr w:type="gramEnd"/>
            <w:r>
              <w:rPr>
                <w:rFonts w:eastAsia="標楷體" w:hint="eastAsia"/>
                <w:spacing w:val="20"/>
                <w:sz w:val="28"/>
              </w:rPr>
              <w:t xml:space="preserve">　　　　　　□校名章　　　　□鋼印</w:t>
            </w:r>
          </w:p>
          <w:p w:rsidR="00843012" w:rsidRPr="00D359E3" w:rsidRDefault="00843012" w:rsidP="00727C68">
            <w:pPr>
              <w:snapToGrid w:val="0"/>
              <w:spacing w:before="120" w:line="240" w:lineRule="auto"/>
              <w:ind w:left="165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□校長私章　　　　□校長職名章　　□校長職銜簽名章</w:t>
            </w:r>
          </w:p>
          <w:p w:rsidR="00843012" w:rsidRDefault="00843012" w:rsidP="002A462E">
            <w:pPr>
              <w:snapToGrid w:val="0"/>
              <w:spacing w:before="120" w:line="240" w:lineRule="auto"/>
              <w:ind w:left="165"/>
              <w:jc w:val="both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□校長職章</w:t>
            </w:r>
            <w:r w:rsidR="002A462E" w:rsidRPr="002A462E">
              <w:rPr>
                <w:rFonts w:eastAsia="標楷體" w:hint="eastAsia"/>
                <w:spacing w:val="20"/>
                <w:sz w:val="28"/>
              </w:rPr>
              <w:t>(</w:t>
            </w:r>
            <w:proofErr w:type="gramStart"/>
            <w:r w:rsidR="002A462E" w:rsidRPr="002A462E">
              <w:rPr>
                <w:rFonts w:eastAsia="標楷體" w:hint="eastAsia"/>
                <w:spacing w:val="20"/>
                <w:sz w:val="28"/>
              </w:rPr>
              <w:t>小官章</w:t>
            </w:r>
            <w:proofErr w:type="gramEnd"/>
            <w:r w:rsidR="002A462E" w:rsidRPr="002A462E">
              <w:rPr>
                <w:rFonts w:eastAsia="標楷體" w:hint="eastAsia"/>
                <w:spacing w:val="20"/>
                <w:sz w:val="28"/>
              </w:rPr>
              <w:t>)</w:t>
            </w:r>
            <w:r w:rsidR="002A462E">
              <w:rPr>
                <w:rFonts w:eastAsia="標楷體"/>
                <w:spacing w:val="20"/>
                <w:sz w:val="28"/>
              </w:rPr>
              <w:t xml:space="preserve"> </w:t>
            </w:r>
            <w:r>
              <w:rPr>
                <w:rFonts w:eastAsia="標楷體" w:hint="eastAsia"/>
                <w:spacing w:val="20"/>
                <w:sz w:val="28"/>
              </w:rPr>
              <w:t>□校長簽名章</w:t>
            </w:r>
            <w:r w:rsidR="00065EC4">
              <w:rPr>
                <w:rFonts w:eastAsia="標楷體" w:hint="eastAsia"/>
                <w:spacing w:val="20"/>
                <w:sz w:val="28"/>
              </w:rPr>
              <w:t xml:space="preserve">　　</w:t>
            </w:r>
            <w:r w:rsidR="00065EC4" w:rsidRPr="002B7A80">
              <w:rPr>
                <w:rFonts w:eastAsia="標楷體" w:hint="eastAsia"/>
                <w:color w:val="000000"/>
                <w:spacing w:val="20"/>
                <w:sz w:val="28"/>
              </w:rPr>
              <w:t>□</w:t>
            </w:r>
            <w:r w:rsidR="00065EC4">
              <w:rPr>
                <w:rFonts w:eastAsia="標楷體" w:hint="eastAsia"/>
                <w:spacing w:val="20"/>
                <w:sz w:val="28"/>
              </w:rPr>
              <w:t>其他：</w:t>
            </w:r>
          </w:p>
          <w:p w:rsidR="00843012" w:rsidRDefault="00843012" w:rsidP="00727C68">
            <w:pPr>
              <w:snapToGrid w:val="0"/>
              <w:spacing w:before="120" w:line="240" w:lineRule="auto"/>
              <w:ind w:left="165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 xml:space="preserve">□校長英文簽名章　□合約專用章　　</w:t>
            </w:r>
          </w:p>
        </w:tc>
      </w:tr>
      <w:tr w:rsidR="00843012">
        <w:tblPrEx>
          <w:tblCellMar>
            <w:top w:w="0" w:type="dxa"/>
            <w:bottom w:w="0" w:type="dxa"/>
          </w:tblCellMar>
        </w:tblPrEx>
        <w:tc>
          <w:tcPr>
            <w:tcW w:w="2040" w:type="dxa"/>
            <w:gridSpan w:val="2"/>
            <w:vAlign w:val="center"/>
          </w:tcPr>
          <w:p w:rsidR="00843012" w:rsidRDefault="00843012" w:rsidP="00D86ADC">
            <w:pPr>
              <w:snapToGrid w:val="0"/>
              <w:spacing w:before="120" w:after="120" w:line="240" w:lineRule="auto"/>
              <w:ind w:leftChars="88" w:left="211" w:rightChars="88" w:right="211"/>
              <w:jc w:val="distribute"/>
              <w:rPr>
                <w:rFonts w:eastAsia="標楷體" w:hint="eastAsia"/>
                <w:spacing w:val="20"/>
                <w:sz w:val="28"/>
              </w:rPr>
            </w:pPr>
            <w:proofErr w:type="gramStart"/>
            <w:r>
              <w:rPr>
                <w:rFonts w:eastAsia="標楷體" w:hint="eastAsia"/>
                <w:spacing w:val="20"/>
                <w:sz w:val="28"/>
              </w:rPr>
              <w:t>蓋用日期</w:t>
            </w:r>
            <w:proofErr w:type="gramEnd"/>
          </w:p>
        </w:tc>
        <w:tc>
          <w:tcPr>
            <w:tcW w:w="2880" w:type="dxa"/>
            <w:gridSpan w:val="2"/>
          </w:tcPr>
          <w:p w:rsidR="00843012" w:rsidRDefault="00843012" w:rsidP="00A47EDF">
            <w:pPr>
              <w:snapToGrid w:val="0"/>
              <w:spacing w:before="120" w:after="120"/>
              <w:ind w:left="592"/>
              <w:jc w:val="center"/>
              <w:rPr>
                <w:rFonts w:eastAsia="標楷體" w:hint="eastAsia"/>
                <w:spacing w:val="20"/>
                <w:sz w:val="28"/>
              </w:rPr>
            </w:pPr>
          </w:p>
        </w:tc>
        <w:tc>
          <w:tcPr>
            <w:tcW w:w="2880" w:type="dxa"/>
            <w:gridSpan w:val="5"/>
          </w:tcPr>
          <w:p w:rsidR="00843012" w:rsidRDefault="00843012" w:rsidP="00561475">
            <w:pPr>
              <w:snapToGrid w:val="0"/>
              <w:spacing w:before="120" w:after="120"/>
              <w:ind w:left="-28"/>
              <w:jc w:val="distribute"/>
              <w:rPr>
                <w:rFonts w:eastAsia="標楷體" w:hint="eastAsia"/>
                <w:spacing w:val="20"/>
                <w:sz w:val="28"/>
              </w:rPr>
            </w:pPr>
            <w:r w:rsidRPr="009C4A36">
              <w:rPr>
                <w:rFonts w:eastAsia="標楷體" w:hint="eastAsia"/>
                <w:spacing w:val="600"/>
                <w:sz w:val="28"/>
                <w:fitText w:val="1770" w:id="-882624256"/>
              </w:rPr>
              <w:t>份</w:t>
            </w:r>
            <w:r w:rsidRPr="009C4A36">
              <w:rPr>
                <w:rFonts w:eastAsia="標楷體" w:hint="eastAsia"/>
                <w:sz w:val="28"/>
                <w:fitText w:val="1770" w:id="-882624256"/>
              </w:rPr>
              <w:t>數</w:t>
            </w:r>
          </w:p>
        </w:tc>
        <w:tc>
          <w:tcPr>
            <w:tcW w:w="2880" w:type="dxa"/>
            <w:gridSpan w:val="6"/>
          </w:tcPr>
          <w:p w:rsidR="00843012" w:rsidRDefault="00843012" w:rsidP="003568A9">
            <w:pPr>
              <w:snapToGrid w:val="0"/>
              <w:spacing w:before="120" w:after="120"/>
              <w:jc w:val="center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共</w:t>
            </w:r>
            <w:r>
              <w:rPr>
                <w:rFonts w:eastAsia="標楷體" w:hint="eastAsia"/>
                <w:spacing w:val="20"/>
                <w:sz w:val="28"/>
              </w:rPr>
              <w:t xml:space="preserve">  </w:t>
            </w:r>
            <w:r>
              <w:rPr>
                <w:rFonts w:eastAsia="標楷體" w:hint="eastAsia"/>
                <w:spacing w:val="20"/>
                <w:sz w:val="28"/>
              </w:rPr>
              <w:t>份</w:t>
            </w:r>
          </w:p>
        </w:tc>
      </w:tr>
      <w:tr w:rsidR="00843012" w:rsidTr="00823269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040" w:type="dxa"/>
            <w:gridSpan w:val="2"/>
            <w:vAlign w:val="center"/>
          </w:tcPr>
          <w:p w:rsidR="00843012" w:rsidRDefault="00843012" w:rsidP="0096718F">
            <w:pPr>
              <w:snapToGrid w:val="0"/>
              <w:ind w:leftChars="88" w:left="211" w:rightChars="88" w:right="211"/>
              <w:jc w:val="distribute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備註</w:t>
            </w:r>
          </w:p>
        </w:tc>
        <w:tc>
          <w:tcPr>
            <w:tcW w:w="8640" w:type="dxa"/>
            <w:gridSpan w:val="13"/>
          </w:tcPr>
          <w:p w:rsidR="00843012" w:rsidRPr="00CD152C" w:rsidRDefault="00843012" w:rsidP="00CD152C">
            <w:pPr>
              <w:snapToGrid w:val="0"/>
              <w:rPr>
                <w:rFonts w:eastAsia="標楷體"/>
                <w:spacing w:val="20"/>
                <w:szCs w:val="24"/>
              </w:rPr>
            </w:pPr>
          </w:p>
        </w:tc>
      </w:tr>
      <w:tr w:rsidR="00843012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560" w:type="dxa"/>
            <w:gridSpan w:val="3"/>
            <w:vAlign w:val="center"/>
          </w:tcPr>
          <w:p w:rsidR="00843012" w:rsidRDefault="00843012" w:rsidP="004556F2">
            <w:pPr>
              <w:snapToGrid w:val="0"/>
              <w:jc w:val="center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申請單位</w:t>
            </w:r>
          </w:p>
        </w:tc>
        <w:tc>
          <w:tcPr>
            <w:tcW w:w="3560" w:type="dxa"/>
            <w:gridSpan w:val="4"/>
            <w:vAlign w:val="center"/>
          </w:tcPr>
          <w:p w:rsidR="00843012" w:rsidRDefault="00843012" w:rsidP="004556F2">
            <w:pPr>
              <w:snapToGrid w:val="0"/>
              <w:jc w:val="center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會辦單位</w:t>
            </w:r>
          </w:p>
        </w:tc>
        <w:tc>
          <w:tcPr>
            <w:tcW w:w="3560" w:type="dxa"/>
            <w:gridSpan w:val="8"/>
            <w:shd w:val="clear" w:color="auto" w:fill="auto"/>
            <w:vAlign w:val="center"/>
          </w:tcPr>
          <w:p w:rsidR="00843012" w:rsidRDefault="00843012" w:rsidP="0096718F">
            <w:pPr>
              <w:snapToGrid w:val="0"/>
              <w:spacing w:before="60"/>
              <w:jc w:val="center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決　行</w:t>
            </w:r>
          </w:p>
        </w:tc>
      </w:tr>
      <w:tr w:rsidR="00823269" w:rsidTr="0082326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86" w:type="dxa"/>
            <w:shd w:val="clear" w:color="auto" w:fill="auto"/>
            <w:vAlign w:val="center"/>
          </w:tcPr>
          <w:p w:rsidR="00823269" w:rsidRPr="00D4312E" w:rsidRDefault="00823269" w:rsidP="00823269">
            <w:pPr>
              <w:snapToGrid w:val="0"/>
              <w:spacing w:before="60" w:line="240" w:lineRule="auto"/>
              <w:ind w:leftChars="25" w:left="60"/>
              <w:jc w:val="center"/>
              <w:rPr>
                <w:rFonts w:eastAsia="標楷體"/>
                <w:szCs w:val="24"/>
              </w:rPr>
            </w:pPr>
            <w:r w:rsidRPr="00D4312E">
              <w:rPr>
                <w:rFonts w:eastAsia="標楷體" w:hint="eastAsia"/>
                <w:spacing w:val="20"/>
                <w:szCs w:val="24"/>
              </w:rPr>
              <w:t>申請人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823269" w:rsidRDefault="00823269" w:rsidP="009C4A36">
            <w:pPr>
              <w:snapToGrid w:val="0"/>
              <w:spacing w:before="60"/>
              <w:jc w:val="center"/>
              <w:rPr>
                <w:rFonts w:eastAsia="標楷體" w:hint="eastAsia"/>
                <w:spacing w:val="20"/>
                <w:sz w:val="28"/>
              </w:rPr>
            </w:pPr>
          </w:p>
        </w:tc>
        <w:tc>
          <w:tcPr>
            <w:tcW w:w="3560" w:type="dxa"/>
            <w:gridSpan w:val="4"/>
            <w:vMerge w:val="restart"/>
            <w:shd w:val="clear" w:color="auto" w:fill="auto"/>
            <w:vAlign w:val="center"/>
          </w:tcPr>
          <w:p w:rsidR="00823269" w:rsidRDefault="00823269" w:rsidP="009C4A36">
            <w:pPr>
              <w:snapToGrid w:val="0"/>
              <w:spacing w:before="60"/>
              <w:rPr>
                <w:rFonts w:eastAsia="標楷體" w:hint="eastAsia"/>
                <w:spacing w:val="20"/>
                <w:sz w:val="28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823269" w:rsidRDefault="00823269" w:rsidP="00823269">
            <w:pPr>
              <w:snapToGrid w:val="0"/>
              <w:spacing w:before="60"/>
              <w:ind w:leftChars="25" w:left="60" w:rightChars="37" w:right="89"/>
              <w:jc w:val="center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權責</w:t>
            </w:r>
            <w:r>
              <w:rPr>
                <w:rFonts w:eastAsia="標楷體"/>
                <w:spacing w:val="20"/>
                <w:sz w:val="28"/>
              </w:rPr>
              <w:br/>
            </w:r>
            <w:r>
              <w:rPr>
                <w:rFonts w:eastAsia="標楷體" w:hint="eastAsia"/>
                <w:spacing w:val="20"/>
                <w:sz w:val="28"/>
              </w:rPr>
              <w:t>副校長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823269" w:rsidRDefault="00823269" w:rsidP="0096718F">
            <w:pPr>
              <w:snapToGrid w:val="0"/>
              <w:spacing w:before="60"/>
              <w:jc w:val="center"/>
              <w:rPr>
                <w:rFonts w:eastAsia="標楷體" w:hint="eastAsia"/>
                <w:spacing w:val="20"/>
                <w:sz w:val="28"/>
              </w:rPr>
            </w:pPr>
          </w:p>
        </w:tc>
      </w:tr>
      <w:tr w:rsidR="00823269" w:rsidTr="000E64E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86" w:type="dxa"/>
            <w:shd w:val="clear" w:color="auto" w:fill="auto"/>
            <w:vAlign w:val="center"/>
          </w:tcPr>
          <w:p w:rsidR="00823269" w:rsidRPr="00D4312E" w:rsidRDefault="00823269" w:rsidP="00823269">
            <w:pPr>
              <w:snapToGrid w:val="0"/>
              <w:spacing w:before="60"/>
              <w:ind w:leftChars="25" w:left="60"/>
              <w:jc w:val="center"/>
              <w:rPr>
                <w:rFonts w:eastAsia="標楷體" w:hint="eastAsia"/>
                <w:spacing w:val="20"/>
                <w:szCs w:val="24"/>
              </w:rPr>
            </w:pPr>
            <w:r w:rsidRPr="00D4312E">
              <w:rPr>
                <w:rFonts w:eastAsia="標楷體" w:hint="eastAsia"/>
                <w:szCs w:val="24"/>
              </w:rPr>
              <w:t>二級主管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823269" w:rsidRDefault="00823269" w:rsidP="009C4A36">
            <w:pPr>
              <w:snapToGrid w:val="0"/>
              <w:spacing w:before="60"/>
              <w:jc w:val="center"/>
              <w:rPr>
                <w:rFonts w:eastAsia="標楷體" w:hint="eastAsia"/>
                <w:spacing w:val="20"/>
                <w:sz w:val="28"/>
              </w:rPr>
            </w:pPr>
          </w:p>
        </w:tc>
        <w:tc>
          <w:tcPr>
            <w:tcW w:w="3560" w:type="dxa"/>
            <w:gridSpan w:val="4"/>
            <w:vMerge/>
            <w:shd w:val="clear" w:color="auto" w:fill="auto"/>
            <w:vAlign w:val="center"/>
          </w:tcPr>
          <w:p w:rsidR="00823269" w:rsidRDefault="00823269" w:rsidP="009C4A36">
            <w:pPr>
              <w:snapToGrid w:val="0"/>
              <w:spacing w:before="60"/>
              <w:rPr>
                <w:rFonts w:eastAsia="標楷體" w:hint="eastAsia"/>
                <w:spacing w:val="20"/>
                <w:sz w:val="28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823269" w:rsidRDefault="00823269" w:rsidP="00823269">
            <w:pPr>
              <w:snapToGrid w:val="0"/>
              <w:spacing w:before="60"/>
              <w:ind w:leftChars="25" w:left="60" w:rightChars="37" w:right="89"/>
              <w:jc w:val="center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資深</w:t>
            </w:r>
            <w:r>
              <w:rPr>
                <w:rFonts w:eastAsia="標楷體"/>
                <w:spacing w:val="20"/>
                <w:sz w:val="28"/>
              </w:rPr>
              <w:br/>
            </w:r>
            <w:r>
              <w:rPr>
                <w:rFonts w:eastAsia="標楷體" w:hint="eastAsia"/>
                <w:spacing w:val="20"/>
                <w:sz w:val="28"/>
              </w:rPr>
              <w:t>副校長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823269" w:rsidRDefault="00823269" w:rsidP="0096718F">
            <w:pPr>
              <w:snapToGrid w:val="0"/>
              <w:spacing w:before="60"/>
              <w:jc w:val="center"/>
              <w:rPr>
                <w:rFonts w:eastAsia="標楷體" w:hint="eastAsia"/>
                <w:spacing w:val="20"/>
                <w:sz w:val="28"/>
              </w:rPr>
            </w:pPr>
          </w:p>
        </w:tc>
      </w:tr>
      <w:tr w:rsidR="00823269" w:rsidTr="000E64E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86" w:type="dxa"/>
            <w:shd w:val="clear" w:color="auto" w:fill="auto"/>
            <w:vAlign w:val="center"/>
          </w:tcPr>
          <w:p w:rsidR="00823269" w:rsidRPr="00D4312E" w:rsidRDefault="00823269" w:rsidP="009C4A36">
            <w:pPr>
              <w:snapToGrid w:val="0"/>
              <w:spacing w:before="60" w:line="240" w:lineRule="auto"/>
              <w:ind w:leftChars="25" w:left="60"/>
              <w:jc w:val="center"/>
              <w:rPr>
                <w:rFonts w:eastAsia="標楷體" w:hint="eastAsia"/>
                <w:spacing w:val="20"/>
                <w:szCs w:val="24"/>
              </w:rPr>
            </w:pPr>
            <w:r w:rsidRPr="00D4312E">
              <w:rPr>
                <w:rFonts w:eastAsia="標楷體" w:hint="eastAsia"/>
                <w:szCs w:val="24"/>
              </w:rPr>
              <w:t>一級主管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823269" w:rsidRDefault="00823269" w:rsidP="009C4A36">
            <w:pPr>
              <w:snapToGrid w:val="0"/>
              <w:spacing w:before="60"/>
              <w:jc w:val="center"/>
              <w:rPr>
                <w:rFonts w:eastAsia="標楷體" w:hint="eastAsia"/>
                <w:spacing w:val="20"/>
                <w:sz w:val="28"/>
              </w:rPr>
            </w:pPr>
          </w:p>
        </w:tc>
        <w:tc>
          <w:tcPr>
            <w:tcW w:w="3560" w:type="dxa"/>
            <w:gridSpan w:val="4"/>
            <w:vMerge/>
            <w:shd w:val="clear" w:color="auto" w:fill="auto"/>
            <w:vAlign w:val="center"/>
          </w:tcPr>
          <w:p w:rsidR="00823269" w:rsidRDefault="00823269" w:rsidP="009C4A36">
            <w:pPr>
              <w:snapToGrid w:val="0"/>
              <w:spacing w:before="60"/>
              <w:rPr>
                <w:rFonts w:eastAsia="標楷體" w:hint="eastAsia"/>
                <w:spacing w:val="20"/>
                <w:sz w:val="28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823269" w:rsidRDefault="00823269" w:rsidP="009C4A36">
            <w:pPr>
              <w:snapToGrid w:val="0"/>
              <w:spacing w:before="60"/>
              <w:ind w:leftChars="25" w:left="60" w:rightChars="37" w:right="89"/>
              <w:jc w:val="center"/>
              <w:rPr>
                <w:rFonts w:eastAsia="標楷體" w:hint="eastAsia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校長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823269" w:rsidRDefault="00823269" w:rsidP="0096718F">
            <w:pPr>
              <w:snapToGrid w:val="0"/>
              <w:spacing w:before="60"/>
              <w:jc w:val="center"/>
              <w:rPr>
                <w:rFonts w:eastAsia="標楷體" w:hint="eastAsia"/>
                <w:spacing w:val="20"/>
                <w:sz w:val="28"/>
              </w:rPr>
            </w:pPr>
          </w:p>
        </w:tc>
      </w:tr>
      <w:tr w:rsidR="00843012" w:rsidTr="00823269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560" w:type="dxa"/>
            <w:gridSpan w:val="3"/>
            <w:shd w:val="clear" w:color="auto" w:fill="auto"/>
            <w:vAlign w:val="center"/>
          </w:tcPr>
          <w:p w:rsidR="00843012" w:rsidRDefault="00843012" w:rsidP="0096718F">
            <w:pPr>
              <w:snapToGrid w:val="0"/>
              <w:spacing w:before="60" w:line="240" w:lineRule="auto"/>
              <w:jc w:val="center"/>
              <w:rPr>
                <w:rFonts w:eastAsia="標楷體" w:hint="eastAsia"/>
                <w:spacing w:val="20"/>
                <w:sz w:val="28"/>
              </w:rPr>
            </w:pPr>
            <w:r w:rsidRPr="00EC1F74">
              <w:rPr>
                <w:rFonts w:ascii="標楷體" w:eastAsia="標楷體" w:hAnsi="標楷體" w:hint="eastAsia"/>
                <w:sz w:val="28"/>
                <w:szCs w:val="28"/>
              </w:rPr>
              <w:t>董事會(董事長)備查</w:t>
            </w:r>
          </w:p>
        </w:tc>
        <w:tc>
          <w:tcPr>
            <w:tcW w:w="7120" w:type="dxa"/>
            <w:gridSpan w:val="12"/>
            <w:shd w:val="clear" w:color="auto" w:fill="auto"/>
            <w:vAlign w:val="center"/>
          </w:tcPr>
          <w:p w:rsidR="00843012" w:rsidRDefault="00843012" w:rsidP="00823269">
            <w:pPr>
              <w:snapToGrid w:val="0"/>
              <w:spacing w:before="60" w:line="240" w:lineRule="auto"/>
              <w:rPr>
                <w:rFonts w:eastAsia="標楷體" w:hint="eastAsia"/>
                <w:spacing w:val="20"/>
                <w:sz w:val="28"/>
              </w:rPr>
            </w:pPr>
          </w:p>
        </w:tc>
      </w:tr>
    </w:tbl>
    <w:p w:rsidR="00EB406B" w:rsidRPr="005A5891" w:rsidRDefault="00EB406B" w:rsidP="00981FD4">
      <w:pPr>
        <w:snapToGrid w:val="0"/>
        <w:spacing w:before="60" w:line="240" w:lineRule="auto"/>
        <w:rPr>
          <w:rFonts w:hint="eastAsia"/>
        </w:rPr>
      </w:pPr>
      <w:bookmarkStart w:id="0" w:name="_GoBack"/>
      <w:bookmarkEnd w:id="0"/>
    </w:p>
    <w:sectPr w:rsidR="00EB406B" w:rsidRPr="005A5891" w:rsidSect="00823269">
      <w:footerReference w:type="default" r:id="rId8"/>
      <w:pgSz w:w="11907" w:h="16840" w:code="9"/>
      <w:pgMar w:top="964" w:right="1134" w:bottom="810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6CC" w:rsidRDefault="001566CC">
      <w:r>
        <w:separator/>
      </w:r>
    </w:p>
  </w:endnote>
  <w:endnote w:type="continuationSeparator" w:id="0">
    <w:p w:rsidR="001566CC" w:rsidRDefault="0015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5A4" w:rsidRPr="004E6F14" w:rsidRDefault="008F75A4">
    <w:pPr>
      <w:pStyle w:val="a5"/>
      <w:rPr>
        <w:color w:val="C0C0C0"/>
      </w:rPr>
    </w:pPr>
    <w:r w:rsidRPr="004E6F14">
      <w:rPr>
        <w:color w:val="C0C0C0"/>
      </w:rPr>
      <w:fldChar w:fldCharType="begin"/>
    </w:r>
    <w:r w:rsidRPr="004E6F14">
      <w:rPr>
        <w:color w:val="C0C0C0"/>
      </w:rPr>
      <w:instrText xml:space="preserve"> FILENAME </w:instrText>
    </w:r>
    <w:r w:rsidRPr="004E6F14">
      <w:rPr>
        <w:color w:val="C0C0C0"/>
      </w:rPr>
      <w:fldChar w:fldCharType="separate"/>
    </w:r>
    <w:r w:rsidR="00843012">
      <w:rPr>
        <w:rFonts w:hint="eastAsia"/>
        <w:noProof/>
        <w:color w:val="C0C0C0"/>
      </w:rPr>
      <w:t>用印申請單</w:t>
    </w:r>
    <w:r w:rsidR="00843012">
      <w:rPr>
        <w:rFonts w:hint="eastAsia"/>
        <w:noProof/>
        <w:color w:val="C0C0C0"/>
      </w:rPr>
      <w:t>--</w:t>
    </w:r>
    <w:r w:rsidR="00843012">
      <w:rPr>
        <w:rFonts w:hint="eastAsia"/>
        <w:noProof/>
        <w:color w:val="C0C0C0"/>
      </w:rPr>
      <w:t>需送董事會</w:t>
    </w:r>
    <w:r w:rsidR="00843012">
      <w:rPr>
        <w:rFonts w:hint="eastAsia"/>
        <w:noProof/>
        <w:color w:val="C0C0C0"/>
      </w:rPr>
      <w:t>(</w:t>
    </w:r>
    <w:r w:rsidR="00843012">
      <w:rPr>
        <w:rFonts w:hint="eastAsia"/>
        <w:noProof/>
        <w:color w:val="C0C0C0"/>
      </w:rPr>
      <w:t>董事長</w:t>
    </w:r>
    <w:r w:rsidR="00843012">
      <w:rPr>
        <w:rFonts w:hint="eastAsia"/>
        <w:noProof/>
        <w:color w:val="C0C0C0"/>
      </w:rPr>
      <w:t>)</w:t>
    </w:r>
    <w:r w:rsidR="00843012">
      <w:rPr>
        <w:rFonts w:hint="eastAsia"/>
        <w:noProof/>
        <w:color w:val="C0C0C0"/>
      </w:rPr>
      <w:t>備查案</w:t>
    </w:r>
    <w:r w:rsidRPr="004E6F14">
      <w:rPr>
        <w:color w:val="C0C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6CC" w:rsidRDefault="001566CC">
      <w:r>
        <w:separator/>
      </w:r>
    </w:p>
  </w:footnote>
  <w:footnote w:type="continuationSeparator" w:id="0">
    <w:p w:rsidR="001566CC" w:rsidRDefault="0015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83FE6"/>
    <w:multiLevelType w:val="hybridMultilevel"/>
    <w:tmpl w:val="CC846BB4"/>
    <w:lvl w:ilvl="0" w:tplc="86CCA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D106F2"/>
    <w:multiLevelType w:val="singleLevel"/>
    <w:tmpl w:val="467A2030"/>
    <w:lvl w:ilvl="0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細明體" w:hint="eastAsia"/>
      </w:rPr>
    </w:lvl>
  </w:abstractNum>
  <w:abstractNum w:abstractNumId="2" w15:restartNumberingAfterBreak="0">
    <w:nsid w:val="5311013C"/>
    <w:multiLevelType w:val="singleLevel"/>
    <w:tmpl w:val="26DACAEE"/>
    <w:lvl w:ilvl="0"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細明體" w:hint="eastAsia"/>
      </w:rPr>
    </w:lvl>
  </w:abstractNum>
  <w:abstractNum w:abstractNumId="3" w15:restartNumberingAfterBreak="0">
    <w:nsid w:val="5B8662B4"/>
    <w:multiLevelType w:val="singleLevel"/>
    <w:tmpl w:val="8FA2B91A"/>
    <w:lvl w:ilvl="0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細明體" w:eastAsia="細明體" w:hint="eastAsia"/>
      </w:rPr>
    </w:lvl>
  </w:abstractNum>
  <w:abstractNum w:abstractNumId="4" w15:restartNumberingAfterBreak="0">
    <w:nsid w:val="5BED4AF0"/>
    <w:multiLevelType w:val="singleLevel"/>
    <w:tmpl w:val="28021BF4"/>
    <w:lvl w:ilvl="0">
      <w:numFmt w:val="bullet"/>
      <w:lvlText w:val="□"/>
      <w:lvlJc w:val="left"/>
      <w:pPr>
        <w:tabs>
          <w:tab w:val="num" w:pos="420"/>
        </w:tabs>
        <w:ind w:left="420" w:hanging="255"/>
      </w:pPr>
      <w:rPr>
        <w:rFonts w:ascii="細明體" w:hint="eastAsia"/>
      </w:rPr>
    </w:lvl>
  </w:abstractNum>
  <w:abstractNum w:abstractNumId="5" w15:restartNumberingAfterBreak="0">
    <w:nsid w:val="5E9545EE"/>
    <w:multiLevelType w:val="hybridMultilevel"/>
    <w:tmpl w:val="CD90AEB8"/>
    <w:lvl w:ilvl="0" w:tplc="8A4AC1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80"/>
    <w:rsid w:val="00001A01"/>
    <w:rsid w:val="00021DA0"/>
    <w:rsid w:val="00024D62"/>
    <w:rsid w:val="00026108"/>
    <w:rsid w:val="000375DD"/>
    <w:rsid w:val="00045CD1"/>
    <w:rsid w:val="00047CB2"/>
    <w:rsid w:val="00056D26"/>
    <w:rsid w:val="000600F1"/>
    <w:rsid w:val="00065305"/>
    <w:rsid w:val="00065EC4"/>
    <w:rsid w:val="00076A19"/>
    <w:rsid w:val="00086107"/>
    <w:rsid w:val="00086683"/>
    <w:rsid w:val="00086A56"/>
    <w:rsid w:val="00087E3D"/>
    <w:rsid w:val="000C21C7"/>
    <w:rsid w:val="000C4D9D"/>
    <w:rsid w:val="000C5D93"/>
    <w:rsid w:val="000C6649"/>
    <w:rsid w:val="000E262E"/>
    <w:rsid w:val="000E55A4"/>
    <w:rsid w:val="000F12E1"/>
    <w:rsid w:val="000F30F4"/>
    <w:rsid w:val="00101B0B"/>
    <w:rsid w:val="00102145"/>
    <w:rsid w:val="00105276"/>
    <w:rsid w:val="0010718C"/>
    <w:rsid w:val="00112705"/>
    <w:rsid w:val="001132C5"/>
    <w:rsid w:val="00115960"/>
    <w:rsid w:val="00116F1A"/>
    <w:rsid w:val="00124B3E"/>
    <w:rsid w:val="0012594C"/>
    <w:rsid w:val="0012730F"/>
    <w:rsid w:val="00127934"/>
    <w:rsid w:val="0013016A"/>
    <w:rsid w:val="001301E1"/>
    <w:rsid w:val="001323C5"/>
    <w:rsid w:val="00137846"/>
    <w:rsid w:val="0014407D"/>
    <w:rsid w:val="00155A87"/>
    <w:rsid w:val="001566CC"/>
    <w:rsid w:val="00194013"/>
    <w:rsid w:val="001961BF"/>
    <w:rsid w:val="00196E43"/>
    <w:rsid w:val="001A1D6D"/>
    <w:rsid w:val="001A2F9A"/>
    <w:rsid w:val="001A4A6E"/>
    <w:rsid w:val="001A5EBB"/>
    <w:rsid w:val="001A7AF9"/>
    <w:rsid w:val="001B1654"/>
    <w:rsid w:val="001C2653"/>
    <w:rsid w:val="001C2E3F"/>
    <w:rsid w:val="001C6D4C"/>
    <w:rsid w:val="001D3D39"/>
    <w:rsid w:val="001D5275"/>
    <w:rsid w:val="001D752A"/>
    <w:rsid w:val="001F1A92"/>
    <w:rsid w:val="001F1B59"/>
    <w:rsid w:val="001F5A4B"/>
    <w:rsid w:val="00206307"/>
    <w:rsid w:val="00211B15"/>
    <w:rsid w:val="00213D15"/>
    <w:rsid w:val="00214EBE"/>
    <w:rsid w:val="0021666F"/>
    <w:rsid w:val="00220574"/>
    <w:rsid w:val="002219FB"/>
    <w:rsid w:val="00222086"/>
    <w:rsid w:val="0023096F"/>
    <w:rsid w:val="00234D62"/>
    <w:rsid w:val="002359AF"/>
    <w:rsid w:val="00236728"/>
    <w:rsid w:val="00241337"/>
    <w:rsid w:val="00243D08"/>
    <w:rsid w:val="00254AE3"/>
    <w:rsid w:val="00254D4F"/>
    <w:rsid w:val="0026199B"/>
    <w:rsid w:val="002631D9"/>
    <w:rsid w:val="002651F1"/>
    <w:rsid w:val="002663BA"/>
    <w:rsid w:val="00266429"/>
    <w:rsid w:val="002720E6"/>
    <w:rsid w:val="00272639"/>
    <w:rsid w:val="00276B15"/>
    <w:rsid w:val="00280D74"/>
    <w:rsid w:val="00286F95"/>
    <w:rsid w:val="00287F53"/>
    <w:rsid w:val="00296D77"/>
    <w:rsid w:val="002A462E"/>
    <w:rsid w:val="002A59BC"/>
    <w:rsid w:val="002A62FF"/>
    <w:rsid w:val="002A7295"/>
    <w:rsid w:val="002B24CA"/>
    <w:rsid w:val="002B6683"/>
    <w:rsid w:val="002B7A80"/>
    <w:rsid w:val="002C3EFD"/>
    <w:rsid w:val="002D30C6"/>
    <w:rsid w:val="002E1B8E"/>
    <w:rsid w:val="002E47A6"/>
    <w:rsid w:val="002E5A11"/>
    <w:rsid w:val="002E6B36"/>
    <w:rsid w:val="002E6C99"/>
    <w:rsid w:val="002E6D4E"/>
    <w:rsid w:val="002F6E87"/>
    <w:rsid w:val="00301240"/>
    <w:rsid w:val="00310723"/>
    <w:rsid w:val="00313685"/>
    <w:rsid w:val="00321D56"/>
    <w:rsid w:val="00333300"/>
    <w:rsid w:val="003366F0"/>
    <w:rsid w:val="00337329"/>
    <w:rsid w:val="00337D4D"/>
    <w:rsid w:val="00346D14"/>
    <w:rsid w:val="00347808"/>
    <w:rsid w:val="00352263"/>
    <w:rsid w:val="003568A9"/>
    <w:rsid w:val="00357AC1"/>
    <w:rsid w:val="003658B4"/>
    <w:rsid w:val="003712B0"/>
    <w:rsid w:val="003746A2"/>
    <w:rsid w:val="003818A8"/>
    <w:rsid w:val="003836E2"/>
    <w:rsid w:val="00384D14"/>
    <w:rsid w:val="00384F77"/>
    <w:rsid w:val="00395737"/>
    <w:rsid w:val="00397C9C"/>
    <w:rsid w:val="003B39CD"/>
    <w:rsid w:val="003B3CE9"/>
    <w:rsid w:val="003C01B1"/>
    <w:rsid w:val="003C5364"/>
    <w:rsid w:val="003D030A"/>
    <w:rsid w:val="003D2D56"/>
    <w:rsid w:val="003D6734"/>
    <w:rsid w:val="003E160C"/>
    <w:rsid w:val="003E679F"/>
    <w:rsid w:val="003F3EBC"/>
    <w:rsid w:val="003F508F"/>
    <w:rsid w:val="00417DBE"/>
    <w:rsid w:val="00420862"/>
    <w:rsid w:val="00423FF5"/>
    <w:rsid w:val="004256EB"/>
    <w:rsid w:val="00426448"/>
    <w:rsid w:val="0042694D"/>
    <w:rsid w:val="004333E6"/>
    <w:rsid w:val="004353C6"/>
    <w:rsid w:val="00441FFF"/>
    <w:rsid w:val="00450FE3"/>
    <w:rsid w:val="00451539"/>
    <w:rsid w:val="0045564B"/>
    <w:rsid w:val="004556F2"/>
    <w:rsid w:val="0045654D"/>
    <w:rsid w:val="004601C5"/>
    <w:rsid w:val="0046395E"/>
    <w:rsid w:val="00465B24"/>
    <w:rsid w:val="00473C19"/>
    <w:rsid w:val="0047543A"/>
    <w:rsid w:val="00495C46"/>
    <w:rsid w:val="004A4E98"/>
    <w:rsid w:val="004A534A"/>
    <w:rsid w:val="004B2AD1"/>
    <w:rsid w:val="004C13C4"/>
    <w:rsid w:val="004C46F6"/>
    <w:rsid w:val="004C4C86"/>
    <w:rsid w:val="004C6B2D"/>
    <w:rsid w:val="004D73FD"/>
    <w:rsid w:val="004E09AB"/>
    <w:rsid w:val="004E24B9"/>
    <w:rsid w:val="004E3594"/>
    <w:rsid w:val="004E6F14"/>
    <w:rsid w:val="004F0F3E"/>
    <w:rsid w:val="004F173B"/>
    <w:rsid w:val="004F21F2"/>
    <w:rsid w:val="004F6CE2"/>
    <w:rsid w:val="005027EF"/>
    <w:rsid w:val="005030FF"/>
    <w:rsid w:val="0051219E"/>
    <w:rsid w:val="00516B4B"/>
    <w:rsid w:val="00521E24"/>
    <w:rsid w:val="00522893"/>
    <w:rsid w:val="00532233"/>
    <w:rsid w:val="00532AA1"/>
    <w:rsid w:val="00533AC1"/>
    <w:rsid w:val="005425C6"/>
    <w:rsid w:val="0055182B"/>
    <w:rsid w:val="00561475"/>
    <w:rsid w:val="00562200"/>
    <w:rsid w:val="005719EF"/>
    <w:rsid w:val="00580ED4"/>
    <w:rsid w:val="00581BB1"/>
    <w:rsid w:val="00584BDD"/>
    <w:rsid w:val="0059607B"/>
    <w:rsid w:val="005A3CBF"/>
    <w:rsid w:val="005A4C8C"/>
    <w:rsid w:val="005A5891"/>
    <w:rsid w:val="005B12B9"/>
    <w:rsid w:val="005B7997"/>
    <w:rsid w:val="005C6C72"/>
    <w:rsid w:val="005E1A2D"/>
    <w:rsid w:val="005E41BC"/>
    <w:rsid w:val="005E6BF5"/>
    <w:rsid w:val="005E7F80"/>
    <w:rsid w:val="005F122C"/>
    <w:rsid w:val="005F2182"/>
    <w:rsid w:val="005F4E12"/>
    <w:rsid w:val="006018C7"/>
    <w:rsid w:val="00601F22"/>
    <w:rsid w:val="00611683"/>
    <w:rsid w:val="00616DAF"/>
    <w:rsid w:val="00616EBC"/>
    <w:rsid w:val="0062291F"/>
    <w:rsid w:val="0062544A"/>
    <w:rsid w:val="00626549"/>
    <w:rsid w:val="00626A18"/>
    <w:rsid w:val="00631882"/>
    <w:rsid w:val="0063780B"/>
    <w:rsid w:val="006406D8"/>
    <w:rsid w:val="0064244F"/>
    <w:rsid w:val="00644F53"/>
    <w:rsid w:val="00647B68"/>
    <w:rsid w:val="00647C76"/>
    <w:rsid w:val="00653F07"/>
    <w:rsid w:val="00654613"/>
    <w:rsid w:val="00655BC5"/>
    <w:rsid w:val="00656722"/>
    <w:rsid w:val="00670392"/>
    <w:rsid w:val="006734D1"/>
    <w:rsid w:val="00692A07"/>
    <w:rsid w:val="00692C72"/>
    <w:rsid w:val="0069610B"/>
    <w:rsid w:val="006A259E"/>
    <w:rsid w:val="006A40DE"/>
    <w:rsid w:val="006A5B82"/>
    <w:rsid w:val="006D07D5"/>
    <w:rsid w:val="006D6236"/>
    <w:rsid w:val="006E1580"/>
    <w:rsid w:val="006E3FCF"/>
    <w:rsid w:val="006F155B"/>
    <w:rsid w:val="006F4398"/>
    <w:rsid w:val="006F4C38"/>
    <w:rsid w:val="007006F9"/>
    <w:rsid w:val="00702828"/>
    <w:rsid w:val="00714589"/>
    <w:rsid w:val="00723866"/>
    <w:rsid w:val="00725AF2"/>
    <w:rsid w:val="0072780D"/>
    <w:rsid w:val="00727C68"/>
    <w:rsid w:val="00727E4E"/>
    <w:rsid w:val="007323DE"/>
    <w:rsid w:val="00735ECB"/>
    <w:rsid w:val="00740AA0"/>
    <w:rsid w:val="00741AC2"/>
    <w:rsid w:val="00743379"/>
    <w:rsid w:val="00745D24"/>
    <w:rsid w:val="00747E3A"/>
    <w:rsid w:val="00756F49"/>
    <w:rsid w:val="00757729"/>
    <w:rsid w:val="00776667"/>
    <w:rsid w:val="007808AD"/>
    <w:rsid w:val="00783B43"/>
    <w:rsid w:val="0078529E"/>
    <w:rsid w:val="00790B12"/>
    <w:rsid w:val="00796D17"/>
    <w:rsid w:val="007A2E5A"/>
    <w:rsid w:val="007A36C5"/>
    <w:rsid w:val="007A6C4A"/>
    <w:rsid w:val="007B1391"/>
    <w:rsid w:val="007B1966"/>
    <w:rsid w:val="007B3514"/>
    <w:rsid w:val="007C12D4"/>
    <w:rsid w:val="007C7EE3"/>
    <w:rsid w:val="007D0309"/>
    <w:rsid w:val="007D3863"/>
    <w:rsid w:val="007D4575"/>
    <w:rsid w:val="007D4A90"/>
    <w:rsid w:val="007D5DDD"/>
    <w:rsid w:val="007E0BD0"/>
    <w:rsid w:val="007E1AD2"/>
    <w:rsid w:val="007E4965"/>
    <w:rsid w:val="007E5A4C"/>
    <w:rsid w:val="007F027B"/>
    <w:rsid w:val="007F0FBE"/>
    <w:rsid w:val="007F3251"/>
    <w:rsid w:val="008027A4"/>
    <w:rsid w:val="00804BD1"/>
    <w:rsid w:val="00810E30"/>
    <w:rsid w:val="00815658"/>
    <w:rsid w:val="00815AEC"/>
    <w:rsid w:val="008201EC"/>
    <w:rsid w:val="00823249"/>
    <w:rsid w:val="00823269"/>
    <w:rsid w:val="0082763B"/>
    <w:rsid w:val="00831C94"/>
    <w:rsid w:val="00834D41"/>
    <w:rsid w:val="0084232C"/>
    <w:rsid w:val="00843012"/>
    <w:rsid w:val="00846354"/>
    <w:rsid w:val="00860FB4"/>
    <w:rsid w:val="00865A04"/>
    <w:rsid w:val="0086766C"/>
    <w:rsid w:val="00874278"/>
    <w:rsid w:val="00875563"/>
    <w:rsid w:val="008767AB"/>
    <w:rsid w:val="008849CE"/>
    <w:rsid w:val="00891C2C"/>
    <w:rsid w:val="008A7D4E"/>
    <w:rsid w:val="008B2603"/>
    <w:rsid w:val="008B79B5"/>
    <w:rsid w:val="008C0622"/>
    <w:rsid w:val="008C505E"/>
    <w:rsid w:val="008E065C"/>
    <w:rsid w:val="008E1537"/>
    <w:rsid w:val="008E2661"/>
    <w:rsid w:val="008E3939"/>
    <w:rsid w:val="008E4A4D"/>
    <w:rsid w:val="008F1DDF"/>
    <w:rsid w:val="008F1E04"/>
    <w:rsid w:val="008F75A4"/>
    <w:rsid w:val="008F7F70"/>
    <w:rsid w:val="009003B6"/>
    <w:rsid w:val="00901081"/>
    <w:rsid w:val="009071F6"/>
    <w:rsid w:val="0090739A"/>
    <w:rsid w:val="00923EA2"/>
    <w:rsid w:val="00924FDD"/>
    <w:rsid w:val="00946813"/>
    <w:rsid w:val="009469F5"/>
    <w:rsid w:val="00947B10"/>
    <w:rsid w:val="00950037"/>
    <w:rsid w:val="00955032"/>
    <w:rsid w:val="009564C1"/>
    <w:rsid w:val="00966385"/>
    <w:rsid w:val="0096718F"/>
    <w:rsid w:val="009771B9"/>
    <w:rsid w:val="00981FD4"/>
    <w:rsid w:val="00983F5B"/>
    <w:rsid w:val="00986F0A"/>
    <w:rsid w:val="00992FC0"/>
    <w:rsid w:val="009955F1"/>
    <w:rsid w:val="009A0935"/>
    <w:rsid w:val="009B3C38"/>
    <w:rsid w:val="009C19EF"/>
    <w:rsid w:val="009C4A36"/>
    <w:rsid w:val="009C56D0"/>
    <w:rsid w:val="009C799C"/>
    <w:rsid w:val="009D1A53"/>
    <w:rsid w:val="009D38AB"/>
    <w:rsid w:val="009D400C"/>
    <w:rsid w:val="009E0100"/>
    <w:rsid w:val="009E36E5"/>
    <w:rsid w:val="009E4D7E"/>
    <w:rsid w:val="009F04DC"/>
    <w:rsid w:val="009F171A"/>
    <w:rsid w:val="009F4C79"/>
    <w:rsid w:val="00A016E2"/>
    <w:rsid w:val="00A0759B"/>
    <w:rsid w:val="00A1006B"/>
    <w:rsid w:val="00A14D69"/>
    <w:rsid w:val="00A16152"/>
    <w:rsid w:val="00A218B4"/>
    <w:rsid w:val="00A30D28"/>
    <w:rsid w:val="00A30F2D"/>
    <w:rsid w:val="00A317D1"/>
    <w:rsid w:val="00A42548"/>
    <w:rsid w:val="00A435A6"/>
    <w:rsid w:val="00A47EDF"/>
    <w:rsid w:val="00A652CA"/>
    <w:rsid w:val="00A65EC1"/>
    <w:rsid w:val="00A76345"/>
    <w:rsid w:val="00A80566"/>
    <w:rsid w:val="00A81FF5"/>
    <w:rsid w:val="00A864EB"/>
    <w:rsid w:val="00A95816"/>
    <w:rsid w:val="00AA1D31"/>
    <w:rsid w:val="00AA4CED"/>
    <w:rsid w:val="00AA6DB0"/>
    <w:rsid w:val="00AB2133"/>
    <w:rsid w:val="00AB7BAA"/>
    <w:rsid w:val="00AD04B2"/>
    <w:rsid w:val="00AD3E6A"/>
    <w:rsid w:val="00AE5052"/>
    <w:rsid w:val="00AE6A08"/>
    <w:rsid w:val="00AF3DE0"/>
    <w:rsid w:val="00B0453A"/>
    <w:rsid w:val="00B04972"/>
    <w:rsid w:val="00B10359"/>
    <w:rsid w:val="00B234DC"/>
    <w:rsid w:val="00B24115"/>
    <w:rsid w:val="00B316E9"/>
    <w:rsid w:val="00B336DF"/>
    <w:rsid w:val="00B47E13"/>
    <w:rsid w:val="00B51030"/>
    <w:rsid w:val="00B51C25"/>
    <w:rsid w:val="00B528B9"/>
    <w:rsid w:val="00B601A2"/>
    <w:rsid w:val="00B66C82"/>
    <w:rsid w:val="00B816AC"/>
    <w:rsid w:val="00B8320F"/>
    <w:rsid w:val="00B9694B"/>
    <w:rsid w:val="00BA49E4"/>
    <w:rsid w:val="00BA686E"/>
    <w:rsid w:val="00BB40A3"/>
    <w:rsid w:val="00BB4B9C"/>
    <w:rsid w:val="00BD15F0"/>
    <w:rsid w:val="00BD2E73"/>
    <w:rsid w:val="00BD7E18"/>
    <w:rsid w:val="00BF1120"/>
    <w:rsid w:val="00BF527E"/>
    <w:rsid w:val="00BF6FF0"/>
    <w:rsid w:val="00BF7F16"/>
    <w:rsid w:val="00C013E6"/>
    <w:rsid w:val="00C01663"/>
    <w:rsid w:val="00C045DA"/>
    <w:rsid w:val="00C11DE3"/>
    <w:rsid w:val="00C12C26"/>
    <w:rsid w:val="00C2167C"/>
    <w:rsid w:val="00C23C0B"/>
    <w:rsid w:val="00C27BC5"/>
    <w:rsid w:val="00C27DCE"/>
    <w:rsid w:val="00C351C5"/>
    <w:rsid w:val="00C36348"/>
    <w:rsid w:val="00C37234"/>
    <w:rsid w:val="00C37E8B"/>
    <w:rsid w:val="00C45061"/>
    <w:rsid w:val="00C4602D"/>
    <w:rsid w:val="00C472D5"/>
    <w:rsid w:val="00C50173"/>
    <w:rsid w:val="00C5061E"/>
    <w:rsid w:val="00C53C67"/>
    <w:rsid w:val="00C549E1"/>
    <w:rsid w:val="00C56502"/>
    <w:rsid w:val="00C63F63"/>
    <w:rsid w:val="00C70B34"/>
    <w:rsid w:val="00C76A8F"/>
    <w:rsid w:val="00C7746F"/>
    <w:rsid w:val="00C852A5"/>
    <w:rsid w:val="00C85EFA"/>
    <w:rsid w:val="00C87AA5"/>
    <w:rsid w:val="00C91672"/>
    <w:rsid w:val="00C97B31"/>
    <w:rsid w:val="00CA17D2"/>
    <w:rsid w:val="00CC5538"/>
    <w:rsid w:val="00CC6FA2"/>
    <w:rsid w:val="00CD152C"/>
    <w:rsid w:val="00CD1783"/>
    <w:rsid w:val="00CD3102"/>
    <w:rsid w:val="00CD5A9F"/>
    <w:rsid w:val="00CE4105"/>
    <w:rsid w:val="00CE4B7C"/>
    <w:rsid w:val="00CF0B10"/>
    <w:rsid w:val="00CF115B"/>
    <w:rsid w:val="00CF7630"/>
    <w:rsid w:val="00D0464C"/>
    <w:rsid w:val="00D10B36"/>
    <w:rsid w:val="00D11B72"/>
    <w:rsid w:val="00D13D1C"/>
    <w:rsid w:val="00D15874"/>
    <w:rsid w:val="00D17844"/>
    <w:rsid w:val="00D23BA6"/>
    <w:rsid w:val="00D27614"/>
    <w:rsid w:val="00D27E9B"/>
    <w:rsid w:val="00D33426"/>
    <w:rsid w:val="00D359E3"/>
    <w:rsid w:val="00D360D6"/>
    <w:rsid w:val="00D4312E"/>
    <w:rsid w:val="00D51012"/>
    <w:rsid w:val="00D539E0"/>
    <w:rsid w:val="00D548F0"/>
    <w:rsid w:val="00D55703"/>
    <w:rsid w:val="00D5633F"/>
    <w:rsid w:val="00D5765A"/>
    <w:rsid w:val="00D60B14"/>
    <w:rsid w:val="00D62F05"/>
    <w:rsid w:val="00D63E00"/>
    <w:rsid w:val="00D641BB"/>
    <w:rsid w:val="00D65C06"/>
    <w:rsid w:val="00D66EF8"/>
    <w:rsid w:val="00D70890"/>
    <w:rsid w:val="00D71053"/>
    <w:rsid w:val="00D716B0"/>
    <w:rsid w:val="00D719CD"/>
    <w:rsid w:val="00D72899"/>
    <w:rsid w:val="00D7444C"/>
    <w:rsid w:val="00D86ADC"/>
    <w:rsid w:val="00D91E64"/>
    <w:rsid w:val="00D92208"/>
    <w:rsid w:val="00D9398C"/>
    <w:rsid w:val="00DA23F8"/>
    <w:rsid w:val="00DA47E3"/>
    <w:rsid w:val="00DB26B1"/>
    <w:rsid w:val="00DC11D6"/>
    <w:rsid w:val="00DD0D21"/>
    <w:rsid w:val="00DD1F91"/>
    <w:rsid w:val="00DD74DA"/>
    <w:rsid w:val="00DD750A"/>
    <w:rsid w:val="00DD7C91"/>
    <w:rsid w:val="00DF3E6E"/>
    <w:rsid w:val="00DF775C"/>
    <w:rsid w:val="00E0094A"/>
    <w:rsid w:val="00E1010E"/>
    <w:rsid w:val="00E12D61"/>
    <w:rsid w:val="00E14A33"/>
    <w:rsid w:val="00E162E8"/>
    <w:rsid w:val="00E20A2E"/>
    <w:rsid w:val="00E215ED"/>
    <w:rsid w:val="00E2265C"/>
    <w:rsid w:val="00E23E2E"/>
    <w:rsid w:val="00E255E6"/>
    <w:rsid w:val="00E35BEC"/>
    <w:rsid w:val="00E45931"/>
    <w:rsid w:val="00E53D37"/>
    <w:rsid w:val="00E53DF2"/>
    <w:rsid w:val="00E56BD8"/>
    <w:rsid w:val="00E575FC"/>
    <w:rsid w:val="00E67336"/>
    <w:rsid w:val="00E732EA"/>
    <w:rsid w:val="00E73D97"/>
    <w:rsid w:val="00E7726D"/>
    <w:rsid w:val="00E77B92"/>
    <w:rsid w:val="00E81287"/>
    <w:rsid w:val="00E963D0"/>
    <w:rsid w:val="00E97B8B"/>
    <w:rsid w:val="00E97E34"/>
    <w:rsid w:val="00EA0A6A"/>
    <w:rsid w:val="00EB1C09"/>
    <w:rsid w:val="00EB2507"/>
    <w:rsid w:val="00EB406B"/>
    <w:rsid w:val="00EB4FC6"/>
    <w:rsid w:val="00EC06BE"/>
    <w:rsid w:val="00EC1F74"/>
    <w:rsid w:val="00EC274F"/>
    <w:rsid w:val="00ED3E36"/>
    <w:rsid w:val="00EE7923"/>
    <w:rsid w:val="00EF1C86"/>
    <w:rsid w:val="00EF58AC"/>
    <w:rsid w:val="00F0050A"/>
    <w:rsid w:val="00F02A54"/>
    <w:rsid w:val="00F04C44"/>
    <w:rsid w:val="00F0553E"/>
    <w:rsid w:val="00F24D3E"/>
    <w:rsid w:val="00F2659E"/>
    <w:rsid w:val="00F329B1"/>
    <w:rsid w:val="00F33BD4"/>
    <w:rsid w:val="00F37748"/>
    <w:rsid w:val="00F44E71"/>
    <w:rsid w:val="00F467F2"/>
    <w:rsid w:val="00F50D6C"/>
    <w:rsid w:val="00F51C41"/>
    <w:rsid w:val="00F53912"/>
    <w:rsid w:val="00F5442F"/>
    <w:rsid w:val="00F56850"/>
    <w:rsid w:val="00F616BA"/>
    <w:rsid w:val="00F67A71"/>
    <w:rsid w:val="00F71E45"/>
    <w:rsid w:val="00F73ADC"/>
    <w:rsid w:val="00F75170"/>
    <w:rsid w:val="00F85419"/>
    <w:rsid w:val="00F91B7E"/>
    <w:rsid w:val="00FA3868"/>
    <w:rsid w:val="00FA62E9"/>
    <w:rsid w:val="00FC5727"/>
    <w:rsid w:val="00FC64BD"/>
    <w:rsid w:val="00FD1E83"/>
    <w:rsid w:val="00FD4BD9"/>
    <w:rsid w:val="00FE25EF"/>
    <w:rsid w:val="00FE6247"/>
    <w:rsid w:val="00FE775C"/>
    <w:rsid w:val="00FF082D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17102"/>
  <w15:chartTrackingRefBased/>
  <w15:docId w15:val="{97D7ED25-885F-4988-8027-4F620EF0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4E6F1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E6F14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LOGO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LOGO.DOT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ISU-ADM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義守大學用印申請單-需送董事會(董事長)備查案</dc:title>
  <dc:subject/>
  <dc:creator>isu</dc:creator>
  <cp:keywords/>
  <cp:lastModifiedBy>Administrator</cp:lastModifiedBy>
  <cp:revision>6</cp:revision>
  <cp:lastPrinted>2010-10-04T09:09:00Z</cp:lastPrinted>
  <dcterms:created xsi:type="dcterms:W3CDTF">2024-03-22T08:17:00Z</dcterms:created>
  <dcterms:modified xsi:type="dcterms:W3CDTF">2024-03-22T08:20:00Z</dcterms:modified>
</cp:coreProperties>
</file>